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353EAE" w:rsidRDefault="00293B61" w:rsidP="00FD2B28">
      <w:pPr>
        <w:sectPr w:rsidR="00353EAE" w:rsidSect="00913630">
          <w:type w:val="continuous"/>
          <w:pgSz w:w="11907" w:h="16840" w:code="9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0" type="#_x0000_t202" alt="Text Box:" style="position:absolute;margin-left:188.45pt;margin-top:19.5pt;width:346.3pt;height:466.8pt;z-index:251721728" filled="f" stroked="f">
            <v:textbox style="mso-next-textbox:#_x0000_s1240" inset="0,0,0,0">
              <w:txbxContent>
                <w:p w:rsidR="00CE5606" w:rsidRPr="00CA5192" w:rsidRDefault="00293B61" w:rsidP="00CE5606">
                  <w:pPr>
                    <w:pStyle w:val="TitleCover"/>
                    <w:rPr>
                      <w:color w:val="C00000"/>
                      <w:sz w:val="56"/>
                      <w:szCs w:val="56"/>
                    </w:rPr>
                  </w:pPr>
                  <w:sdt>
                    <w:sdtPr>
                      <w:rPr>
                        <w:color w:val="C00000"/>
                        <w:sz w:val="56"/>
                        <w:szCs w:val="56"/>
                      </w:rPr>
                      <w:tag w:val="School Name"/>
                      <w:id w:val="353074785"/>
                      <w:placeholder>
                        <w:docPart w:val="E96D05345EFF418D9BA09F9E7CA97FE3"/>
                      </w:placeholder>
                    </w:sdtPr>
                    <w:sdtEndPr/>
                    <w:sdtContent>
                      <w:r w:rsidR="00B11835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>Challenges o</w:t>
                      </w:r>
                      <w:r w:rsidR="00B11835" w:rsidRPr="00B11835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f Subsea Oil </w:t>
                      </w:r>
                      <w:r w:rsidR="00B11835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>a</w:t>
                      </w:r>
                      <w:r w:rsidR="00B11835" w:rsidRPr="00B11835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nd Gas </w:t>
                      </w:r>
                    </w:sdtContent>
                  </w:sdt>
                </w:p>
                <w:p w:rsidR="00C764F2" w:rsidRPr="00FC7D20" w:rsidRDefault="00293B61" w:rsidP="00CE5606">
                  <w:pPr>
                    <w:pStyle w:val="SubtitleCover"/>
                    <w:rPr>
                      <w:color w:val="002060"/>
                      <w:sz w:val="40"/>
                      <w:szCs w:val="40"/>
                    </w:rPr>
                  </w:pPr>
                  <w:sdt>
                    <w:sdtPr>
                      <w:rPr>
                        <w:color w:val="002060"/>
                        <w:sz w:val="40"/>
                        <w:szCs w:val="40"/>
                      </w:rPr>
                      <w:tag w:val="Class Name"/>
                      <w:id w:val="353074786"/>
                      <w:placeholder>
                        <w:docPart w:val="E8102BD490004A0EA29343641D9C70C4"/>
                      </w:placeholder>
                    </w:sdtPr>
                    <w:sdtEndPr/>
                    <w:sdtContent>
                      <w:r w:rsidR="00B11835" w:rsidRPr="00B11835">
                        <w:rPr>
                          <w:caps w:val="0"/>
                          <w:color w:val="002060"/>
                          <w:sz w:val="40"/>
                          <w:szCs w:val="40"/>
                        </w:rPr>
                        <w:t>Production System</w:t>
                      </w:r>
                    </w:sdtContent>
                  </w:sdt>
                </w:p>
                <w:p w:rsidR="00C764F2" w:rsidRDefault="00C764F2" w:rsidP="00CE5606">
                  <w:pPr>
                    <w:pStyle w:val="TitleCover"/>
                  </w:pPr>
                </w:p>
                <w:sdt>
                  <w:sdtPr>
                    <w:rPr>
                      <w:color w:val="FFFFFF" w:themeColor="background1"/>
                    </w:rPr>
                    <w:tag w:val="Report Notebook"/>
                    <w:id w:val="353074787"/>
                    <w:placeholder>
                      <w:docPart w:val="CCA356A745464D5B863D140F596B737E"/>
                    </w:placeholder>
                  </w:sdtPr>
                  <w:sdtEndPr/>
                  <w:sdtContent>
                    <w:p w:rsidR="00586948" w:rsidRDefault="00B11835" w:rsidP="00CE5606">
                      <w:pPr>
                        <w:pStyle w:val="TitleCover"/>
                      </w:pPr>
                      <w:r>
                        <w:rPr>
                          <w:caps w:val="0"/>
                          <w:color w:val="C00000"/>
                        </w:rPr>
                        <w:t>Second</w:t>
                      </w:r>
                      <w:r w:rsidR="00902682">
                        <w:rPr>
                          <w:caps w:val="0"/>
                          <w:color w:val="C00000"/>
                        </w:rPr>
                        <w:t xml:space="preserve"> Edition</w:t>
                      </w:r>
                      <w:r w:rsidR="0057028A">
                        <w:rPr>
                          <w:caps w:val="0"/>
                        </w:rPr>
                        <w:t xml:space="preserve"> </w:t>
                      </w:r>
                    </w:p>
                  </w:sdtContent>
                </w:sdt>
                <w:p w:rsidR="00902682" w:rsidRDefault="00B11835" w:rsidP="00902682">
                  <w:pPr>
                    <w:pStyle w:val="TitleCover"/>
                    <w:rPr>
                      <w:color w:val="FFFFFF" w:themeColor="background1"/>
                    </w:rPr>
                  </w:pPr>
                  <w:r>
                    <w:rPr>
                      <w:caps w:val="0"/>
                      <w:color w:val="C00000"/>
                      <w:sz w:val="32"/>
                      <w:szCs w:val="32"/>
                    </w:rPr>
                    <w:t>March</w:t>
                  </w:r>
                  <w:r w:rsidR="00902682">
                    <w:rPr>
                      <w:color w:val="C00000"/>
                      <w:sz w:val="32"/>
                      <w:szCs w:val="32"/>
                    </w:rPr>
                    <w:t>, 201</w:t>
                  </w:r>
                  <w:r>
                    <w:rPr>
                      <w:color w:val="C00000"/>
                      <w:sz w:val="32"/>
                      <w:szCs w:val="32"/>
                    </w:rPr>
                    <w:t>8</w:t>
                  </w:r>
                </w:p>
                <w:p w:rsidR="00C764F2" w:rsidRDefault="00C764F2" w:rsidP="00CE5606">
                  <w:pPr>
                    <w:pStyle w:val="TitleCover"/>
                  </w:pPr>
                </w:p>
                <w:p w:rsidR="00C764F2" w:rsidRDefault="00293B61" w:rsidP="00CE5606">
                  <w:pPr>
                    <w:pStyle w:val="TitleCover"/>
                  </w:pPr>
                  <w:sdt>
                    <w:sdtPr>
                      <w:rPr>
                        <w:sz w:val="32"/>
                        <w:szCs w:val="32"/>
                      </w:rPr>
                      <w:tag w:val="Student Name"/>
                      <w:id w:val="353074788"/>
                      <w:placeholder>
                        <w:docPart w:val="24DC355C330E4282AEDB43E83C97D2BD"/>
                      </w:placeholder>
                    </w:sdtPr>
                    <w:sdtEndPr/>
                    <w:sdtContent>
                      <w:r w:rsidR="001C79C9">
                        <w:rPr>
                          <w:caps w:val="0"/>
                          <w:color w:val="C00000"/>
                          <w:sz w:val="32"/>
                          <w:szCs w:val="32"/>
                        </w:rPr>
                        <w:t>J</w:t>
                      </w:r>
                      <w:r w:rsidR="00902682">
                        <w:rPr>
                          <w:caps w:val="0"/>
                          <w:color w:val="C00000"/>
                          <w:sz w:val="32"/>
                          <w:szCs w:val="32"/>
                        </w:rPr>
                        <w:t xml:space="preserve">. </w:t>
                      </w:r>
                      <w:r w:rsidR="00AF14A0">
                        <w:rPr>
                          <w:caps w:val="0"/>
                          <w:color w:val="C00000"/>
                          <w:sz w:val="32"/>
                          <w:szCs w:val="32"/>
                        </w:rPr>
                        <w:t>Koto</w:t>
                      </w:r>
                    </w:sdtContent>
                  </w:sdt>
                </w:p>
                <w:p w:rsidR="00B11835" w:rsidRDefault="00B11835" w:rsidP="0087448E">
                  <w:pPr>
                    <w:pStyle w:val="TitleCover"/>
                    <w:spacing w:line="240" w:lineRule="auto"/>
                    <w:rPr>
                      <w:sz w:val="24"/>
                      <w:szCs w:val="24"/>
                    </w:rPr>
                  </w:pPr>
                </w:p>
                <w:sdt>
                  <w:sdtPr>
                    <w:rPr>
                      <w:sz w:val="24"/>
                      <w:szCs w:val="24"/>
                    </w:rPr>
                    <w:tag w:val="Room Number"/>
                    <w:id w:val="353074789"/>
                    <w:placeholder>
                      <w:docPart w:val="49C057C5BF0B4381A8599CA2FD2E71C8"/>
                    </w:placeholder>
                  </w:sdtPr>
                  <w:sdtEndPr>
                    <w:rPr>
                      <w:sz w:val="32"/>
                      <w:szCs w:val="32"/>
                    </w:rPr>
                  </w:sdtEndPr>
                  <w:sdtContent>
                    <w:p w:rsidR="0087448E" w:rsidRPr="0087448E" w:rsidRDefault="0087448E" w:rsidP="0087448E">
                      <w:pPr>
                        <w:pStyle w:val="TitleCover"/>
                        <w:spacing w:line="240" w:lineRule="auto"/>
                        <w:rPr>
                          <w:caps w:val="0"/>
                          <w:sz w:val="24"/>
                          <w:szCs w:val="24"/>
                        </w:rPr>
                      </w:pPr>
                      <w:r w:rsidRPr="0087448E">
                        <w:rPr>
                          <w:caps w:val="0"/>
                          <w:sz w:val="24"/>
                          <w:szCs w:val="24"/>
                        </w:rPr>
                        <w:t>Published By</w:t>
                      </w:r>
                    </w:p>
                    <w:p w:rsidR="00CE5606" w:rsidRPr="00AF14A0" w:rsidRDefault="0087448E" w:rsidP="00AF14A0">
                      <w:pPr>
                        <w:pStyle w:val="TitleCover"/>
                        <w:spacing w:line="240" w:lineRule="auto"/>
                        <w:rPr>
                          <w:caps w:val="0"/>
                          <w:sz w:val="24"/>
                          <w:szCs w:val="24"/>
                        </w:rPr>
                      </w:pPr>
                      <w:r w:rsidRPr="0087448E">
                        <w:rPr>
                          <w:caps w:val="0"/>
                          <w:sz w:val="24"/>
                          <w:szCs w:val="24"/>
                        </w:rPr>
                        <w:t xml:space="preserve">Ocean &amp; Aerospace Research Institute, Indonesia </w:t>
                      </w:r>
                    </w:p>
                  </w:sdtContent>
                </w:sdt>
                <w:p w:rsidR="008D38CF" w:rsidRPr="00C764F2" w:rsidRDefault="008D38CF" w:rsidP="00CE5606">
                  <w:pPr>
                    <w:pStyle w:val="SubtitleCover"/>
                  </w:pPr>
                </w:p>
              </w:txbxContent>
            </v:textbox>
          </v:shape>
        </w:pict>
      </w:r>
      <w:r>
        <w:rPr>
          <w:noProof/>
        </w:rPr>
        <w:pict>
          <v:group id="_x0000_s1785" style="position:absolute;margin-left:-55.9pt;margin-top:194.8pt;width:650.1pt;height:533.9pt;z-index:251720704" coordorigin="-398,3843" coordsize="13002,10678">
            <v:group id="_x0000_s1784" style="position:absolute;left:-398;top:8243;width:13002;height:6278" coordorigin="-398,8243" coordsize="13002,6278"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_x0000_s1248" type="#_x0000_t64" style="position:absolute;left:-398;top:8243;width:13002;height:5760;mso-position-horizontal-relative:margin" adj=",12482" fillcolor="#f2f2f2 [3052]" stroked="f" strokecolor="#76923c [2406]"/>
              <v:group id="_x0000_s1782" style="position:absolute;left:-8;top:8675;width:12254;height:5846" coordorigin="-8,8675" coordsize="12254,5846">
                <v:shape id="_x0000_s1246" type="#_x0000_t64" style="position:absolute;left:-8;top:8675;width:12240;height:5760;mso-position-horizontal-relative:margin" fillcolor="#95b3d7 [1940]" stroked="f" strokecolor="#76923c [2406]"/>
                <v:shape id="_x0000_s1781" type="#_x0000_t64" style="position:absolute;left:6;top:8761;width:12240;height:5760;mso-position-horizontal-relative:margin" stroked="f" strokecolor="#76923c [2406]">
                  <v:fill r:id="rId10" o:title="Wellhead, Tree &amp; Manifold" size="0,0" aspect="atLeast" origin="-32767f,-32767f" position="-32767f,-32767f" recolor="t" rotate="t" type="frame"/>
                </v:shape>
              </v:group>
            </v:group>
            <v:group id="_x0000_s1548" style="position:absolute;left:1133;top:3843;width:2489;height:7443" coordorigin="1133,3843" coordsize="2489,7443">
              <v:group id="_x0000_s1256" style="position:absolute;left:1184;top:3843;width:2438;height:7158" coordorigin="1084,3502" coordsize="2434,7358">
                <v:shape id="_x0000_s1257" style="position:absolute;left:1084;top:4765;width:2434;height:6095;mso-position-horizontal-relative:margin" coordsize="4856,12159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<v:fill opacity="58982f"/>
                  <v:path arrowok="t"/>
                </v:shape>
                <v:shape id="_x0000_s1258" style="position:absolute;left:1252;top:3502;width:1579;height:3954;mso-position-horizontal-relative:margin" coordsize="4856,12159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<v:fill opacity="58982f"/>
                  <v:path arrowok="t"/>
                </v:shape>
              </v:group>
              <v:group id="_x0000_s1243" style="position:absolute;left:1133;top:4128;width:2438;height:7158" coordorigin="1084,3502" coordsize="2434,7358">
                <v:shape id="_x0000_s1237" style="position:absolute;left:1084;top:4765;width:2434;height:6095;mso-position-horizontal-relative:margin" coordsize="4856,12159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<v:path arrowok="t"/>
                </v:shape>
                <v:shape id="_x0000_s1238" style="position:absolute;left:1252;top:3502;width:1579;height:3954;mso-position-horizontal-relative:margin" coordsize="4856,12159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<v:path arrowok="t"/>
                </v:shape>
              </v:group>
            </v:group>
          </v:group>
        </w:pict>
      </w:r>
    </w:p>
    <w:p w:rsidR="00CD22C5" w:rsidRDefault="00293B61" w:rsidP="00CD22C5">
      <w:pPr>
        <w:sectPr w:rsidR="00CD22C5" w:rsidSect="00913630">
          <w:pgSz w:w="11907" w:h="16840" w:code="9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</w:rPr>
        <w:lastRenderedPageBreak/>
        <w:pict>
          <v:shape id="_x0000_s1792" type="#_x0000_t202" alt="Text Box:" style="position:absolute;margin-left:29pt;margin-top:18.85pt;width:493.15pt;height:611.85pt;z-index:251727872" filled="f" stroked="f">
            <v:textbox style="mso-next-textbox:#_x0000_s1792" inset="0,0,0,0">
              <w:txbxContent>
                <w:sdt>
                  <w:sdtPr>
                    <w:rPr>
                      <w:color w:val="C00000"/>
                      <w:sz w:val="56"/>
                      <w:szCs w:val="56"/>
                    </w:rPr>
                    <w:tag w:val="School Name"/>
                    <w:id w:val="-1434042376"/>
                  </w:sdtPr>
                  <w:sdtEndPr/>
                  <w:sdtContent>
                    <w:p w:rsidR="00CD22C5" w:rsidRDefault="00CD22C5" w:rsidP="00CD22C5">
                      <w:pPr>
                        <w:pStyle w:val="TitleCover"/>
                        <w:spacing w:line="240" w:lineRule="auto"/>
                        <w:jc w:val="center"/>
                        <w:rPr>
                          <w:caps w:val="0"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>Challenges o</w:t>
                      </w:r>
                      <w:r w:rsidRPr="00CD22C5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f Subsea </w:t>
                      </w:r>
                    </w:p>
                    <w:p w:rsidR="00CD22C5" w:rsidRPr="00CA5192" w:rsidRDefault="00CD22C5" w:rsidP="00CD22C5">
                      <w:pPr>
                        <w:pStyle w:val="TitleCover"/>
                        <w:spacing w:line="240" w:lineRule="auto"/>
                        <w:jc w:val="center"/>
                        <w:rPr>
                          <w:color w:val="C00000"/>
                          <w:sz w:val="56"/>
                          <w:szCs w:val="56"/>
                        </w:rPr>
                      </w:pPr>
                      <w:r w:rsidRPr="00CD22C5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Oil </w:t>
                      </w:r>
                      <w:r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>a</w:t>
                      </w:r>
                      <w:r w:rsidRPr="00CD22C5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>nd Ga</w:t>
                      </w:r>
                      <w:r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s </w:t>
                      </w:r>
                    </w:p>
                  </w:sdtContent>
                </w:sdt>
                <w:p w:rsidR="00CD22C5" w:rsidRPr="00FC7D20" w:rsidRDefault="00293B61" w:rsidP="00CD22C5">
                  <w:pPr>
                    <w:pStyle w:val="SubtitleCover"/>
                    <w:spacing w:after="0" w:line="240" w:lineRule="auto"/>
                    <w:jc w:val="center"/>
                    <w:rPr>
                      <w:color w:val="002060"/>
                      <w:sz w:val="40"/>
                      <w:szCs w:val="40"/>
                    </w:rPr>
                  </w:pPr>
                  <w:sdt>
                    <w:sdtPr>
                      <w:rPr>
                        <w:color w:val="002060"/>
                        <w:sz w:val="40"/>
                        <w:szCs w:val="40"/>
                      </w:rPr>
                      <w:tag w:val="Class Name"/>
                      <w:id w:val="1748303223"/>
                    </w:sdtPr>
                    <w:sdtEndPr/>
                    <w:sdtContent>
                      <w:r w:rsidR="00CD22C5" w:rsidRPr="00CD22C5">
                        <w:rPr>
                          <w:caps w:val="0"/>
                          <w:color w:val="002060"/>
                          <w:sz w:val="40"/>
                          <w:szCs w:val="40"/>
                        </w:rPr>
                        <w:t>Production System</w:t>
                      </w:r>
                    </w:sdtContent>
                  </w:sdt>
                </w:p>
                <w:p w:rsidR="00CD22C5" w:rsidRDefault="00CD22C5" w:rsidP="00CD22C5">
                  <w:pPr>
                    <w:pStyle w:val="TitleCover"/>
                  </w:pPr>
                </w:p>
                <w:sdt>
                  <w:sdtPr>
                    <w:rPr>
                      <w:color w:val="FFFFFF" w:themeColor="background1"/>
                    </w:rPr>
                    <w:tag w:val="Report Notebook"/>
                    <w:id w:val="631439281"/>
                  </w:sdtPr>
                  <w:sdtEndPr/>
                  <w:sdtContent>
                    <w:p w:rsidR="00CD22C5" w:rsidRDefault="00CD22C5" w:rsidP="00CD22C5">
                      <w:pPr>
                        <w:pStyle w:val="TitleCover"/>
                        <w:rPr>
                          <w:color w:val="FFFFFF" w:themeColor="background1"/>
                        </w:rPr>
                      </w:pPr>
                    </w:p>
                    <w:p w:rsidR="00CD22C5" w:rsidRDefault="00CD22C5" w:rsidP="00CD22C5">
                      <w:pPr>
                        <w:pStyle w:val="TitleCover"/>
                        <w:jc w:val="center"/>
                      </w:pPr>
                      <w:r>
                        <w:rPr>
                          <w:caps w:val="0"/>
                          <w:color w:val="C00000"/>
                        </w:rPr>
                        <w:t>Second Edition</w:t>
                      </w:r>
                      <w:r>
                        <w:rPr>
                          <w:caps w:val="0"/>
                        </w:rPr>
                        <w:t xml:space="preserve"> </w:t>
                      </w:r>
                    </w:p>
                  </w:sdtContent>
                </w:sdt>
                <w:p w:rsidR="00CD22C5" w:rsidRDefault="00CD22C5" w:rsidP="00CD22C5">
                  <w:pPr>
                    <w:pStyle w:val="TitleCover"/>
                  </w:pPr>
                </w:p>
                <w:sdt>
                  <w:sdtPr>
                    <w:tag w:val="Student Name"/>
                    <w:id w:val="-1638105499"/>
                  </w:sdtPr>
                  <w:sdtEndPr/>
                  <w:sdtContent>
                    <w:p w:rsidR="00CD22C5" w:rsidRDefault="00CD22C5" w:rsidP="00CD22C5">
                      <w:pPr>
                        <w:pStyle w:val="TitleCover"/>
                      </w:pPr>
                    </w:p>
                    <w:p w:rsidR="00CD22C5" w:rsidRDefault="00CD22C5" w:rsidP="00CD22C5">
                      <w:pPr>
                        <w:pStyle w:val="TitleCover"/>
                      </w:pPr>
                    </w:p>
                    <w:p w:rsidR="00CD22C5" w:rsidRPr="00AD6AB1" w:rsidRDefault="00CD22C5" w:rsidP="00CD22C5">
                      <w:pPr>
                        <w:pStyle w:val="TitleCover"/>
                        <w:jc w:val="center"/>
                      </w:pPr>
                      <w:r w:rsidRPr="00AD6AB1">
                        <w:rPr>
                          <w:caps w:val="0"/>
                          <w:color w:val="C00000"/>
                        </w:rPr>
                        <w:t>J. Koto</w:t>
                      </w:r>
                    </w:p>
                  </w:sdtContent>
                </w:sdt>
                <w:sdt>
                  <w:sdtPr>
                    <w:rPr>
                      <w:sz w:val="24"/>
                      <w:szCs w:val="24"/>
                    </w:rPr>
                    <w:tag w:val="Room Number"/>
                    <w:id w:val="1380059296"/>
                  </w:sdtPr>
                  <w:sdtEndPr>
                    <w:rPr>
                      <w:sz w:val="32"/>
                      <w:szCs w:val="32"/>
                    </w:rPr>
                  </w:sdtEndPr>
                  <w:sdtContent>
                    <w:p w:rsidR="00CD22C5" w:rsidRDefault="00CD22C5" w:rsidP="00CD22C5">
                      <w:pPr>
                        <w:pStyle w:val="TitleCover"/>
                        <w:spacing w:line="240" w:lineRule="auto"/>
                        <w:rPr>
                          <w:b w:val="0"/>
                          <w:caps w:val="0"/>
                        </w:rPr>
                      </w:pPr>
                    </w:p>
                    <w:p w:rsidR="00CD22C5" w:rsidRPr="00B3248B" w:rsidRDefault="00293B61" w:rsidP="00CD22C5">
                      <w:pPr>
                        <w:pStyle w:val="TitleCover"/>
                        <w:spacing w:line="240" w:lineRule="auto"/>
                        <w:rPr>
                          <w:caps w:val="0"/>
                          <w:sz w:val="24"/>
                          <w:szCs w:val="24"/>
                        </w:rPr>
                      </w:pPr>
                    </w:p>
                  </w:sdtContent>
                </w:sdt>
                <w:p w:rsidR="00CD22C5" w:rsidRPr="00C764F2" w:rsidRDefault="00CD22C5" w:rsidP="00CD22C5">
                  <w:pPr>
                    <w:pStyle w:val="SubtitleCover"/>
                  </w:pPr>
                </w:p>
              </w:txbxContent>
            </v:textbox>
          </v:shape>
        </w:pict>
      </w:r>
      <w:r>
        <w:rPr>
          <w:noProof/>
          <w:lang w:val="en-MY" w:eastAsia="ja-JP" w:bidi="ar-SA"/>
        </w:rPr>
        <w:pict>
          <v:shape id="_x0000_s1793" type="#_x0000_t202" style="position:absolute;margin-left:21.05pt;margin-top:691pt;width:513.7pt;height:30.9pt;z-index:251728896;mso-position-horizontal-relative:margin" filled="f" fillcolor="#365f91 [2404]" stroked="f" strokecolor="#76923c [2406]">
            <v:textbox style="mso-next-textbox:#_x0000_s1793">
              <w:txbxContent>
                <w:p w:rsidR="00CD22C5" w:rsidRPr="00AD6AB1" w:rsidRDefault="00CD22C5" w:rsidP="00CD22C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AD6AB1">
                    <w:rPr>
                      <w:rFonts w:ascii="Times New Roman" w:hAnsi="Times New Roman" w:cs="Times New Roman"/>
                      <w:sz w:val="40"/>
                      <w:szCs w:val="40"/>
                    </w:rPr>
                    <w:t>Ocean &amp; Aerospace Research Institute, Indonesia</w:t>
                  </w:r>
                </w:p>
              </w:txbxContent>
            </v:textbox>
            <w10:wrap anchorx="margin"/>
          </v:shape>
        </w:pict>
      </w:r>
    </w:p>
    <w:p w:rsidR="00CD22C5" w:rsidRDefault="00CD22C5" w:rsidP="00CD22C5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D22C5" w:rsidRDefault="00293B61" w:rsidP="00CD22C5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  <w:r>
        <w:rPr>
          <w:rFonts w:asciiTheme="majorHAnsi" w:hAnsiTheme="majorHAnsi"/>
          <w:b/>
          <w:noProof/>
          <w:color w:val="C00000"/>
          <w:sz w:val="44"/>
          <w:szCs w:val="44"/>
          <w:lang w:val="en-MY" w:eastAsia="ja-JP"/>
        </w:rPr>
        <w:pict>
          <v:shape id="_x0000_s1794" type="#_x0000_t202" alt="Text Box:" style="position:absolute;left:0;text-align:left;margin-left:-7.3pt;margin-top:2.3pt;width:486.2pt;height:143.55pt;z-index:251729920" filled="f" stroked="f">
            <v:textbox style="mso-next-textbox:#_x0000_s1794" inset="0,0,0,0">
              <w:txbxContent>
                <w:sdt>
                  <w:sdtPr>
                    <w:rPr>
                      <w:color w:val="C00000"/>
                      <w:sz w:val="56"/>
                      <w:szCs w:val="56"/>
                    </w:rPr>
                    <w:tag w:val="School Name"/>
                    <w:id w:val="-2053367906"/>
                  </w:sdtPr>
                  <w:sdtEndPr/>
                  <w:sdtContent>
                    <w:p w:rsidR="00CD22C5" w:rsidRDefault="00CD22C5" w:rsidP="00CD22C5">
                      <w:pPr>
                        <w:pStyle w:val="TitleCover"/>
                        <w:spacing w:line="240" w:lineRule="auto"/>
                        <w:jc w:val="center"/>
                        <w:rPr>
                          <w:caps w:val="0"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Challenges of Subsea </w:t>
                      </w:r>
                    </w:p>
                    <w:p w:rsidR="00CD22C5" w:rsidRPr="00CA5192" w:rsidRDefault="00CD22C5" w:rsidP="00CD22C5">
                      <w:pPr>
                        <w:pStyle w:val="TitleCover"/>
                        <w:spacing w:line="240" w:lineRule="auto"/>
                        <w:jc w:val="center"/>
                        <w:rPr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>Oil a</w:t>
                      </w:r>
                      <w:r w:rsidRPr="00CD22C5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>nd Ga</w:t>
                      </w:r>
                      <w:r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>s</w:t>
                      </w:r>
                    </w:p>
                  </w:sdtContent>
                </w:sdt>
                <w:p w:rsidR="00CD22C5" w:rsidRPr="00FC7D20" w:rsidRDefault="00293B61" w:rsidP="00CD22C5">
                  <w:pPr>
                    <w:pStyle w:val="SubtitleCover"/>
                    <w:spacing w:after="0" w:line="240" w:lineRule="auto"/>
                    <w:jc w:val="center"/>
                    <w:rPr>
                      <w:color w:val="002060"/>
                      <w:sz w:val="40"/>
                      <w:szCs w:val="40"/>
                    </w:rPr>
                  </w:pPr>
                  <w:sdt>
                    <w:sdtPr>
                      <w:rPr>
                        <w:color w:val="002060"/>
                        <w:sz w:val="40"/>
                        <w:szCs w:val="40"/>
                      </w:rPr>
                      <w:tag w:val="Class Name"/>
                      <w:id w:val="1232818124"/>
                    </w:sdtPr>
                    <w:sdtEndPr/>
                    <w:sdtContent>
                      <w:r w:rsidR="00CD22C5" w:rsidRPr="00CD22C5">
                        <w:rPr>
                          <w:caps w:val="0"/>
                          <w:color w:val="002060"/>
                          <w:sz w:val="40"/>
                          <w:szCs w:val="40"/>
                        </w:rPr>
                        <w:t>Production System</w:t>
                      </w:r>
                    </w:sdtContent>
                  </w:sdt>
                </w:p>
                <w:p w:rsidR="00CD22C5" w:rsidRDefault="00CD22C5" w:rsidP="00CD22C5">
                  <w:pPr>
                    <w:pStyle w:val="TitleCover"/>
                  </w:pPr>
                </w:p>
                <w:p w:rsidR="00CD22C5" w:rsidRDefault="00CD22C5" w:rsidP="00CD22C5">
                  <w:pPr>
                    <w:pStyle w:val="TitleCover"/>
                  </w:pPr>
                </w:p>
                <w:p w:rsidR="00CD22C5" w:rsidRDefault="00CD22C5" w:rsidP="00CD22C5">
                  <w:pPr>
                    <w:pStyle w:val="TitleCover"/>
                  </w:pPr>
                </w:p>
                <w:p w:rsidR="00CD22C5" w:rsidRDefault="00CD22C5" w:rsidP="00CD22C5">
                  <w:pPr>
                    <w:pStyle w:val="TitleCover"/>
                  </w:pPr>
                </w:p>
                <w:sdt>
                  <w:sdtPr>
                    <w:rPr>
                      <w:sz w:val="24"/>
                      <w:szCs w:val="24"/>
                    </w:rPr>
                    <w:tag w:val="Room Number"/>
                    <w:id w:val="-1428113822"/>
                  </w:sdtPr>
                  <w:sdtEndPr>
                    <w:rPr>
                      <w:sz w:val="32"/>
                      <w:szCs w:val="32"/>
                    </w:rPr>
                  </w:sdtEndPr>
                  <w:sdtContent>
                    <w:p w:rsidR="00CD22C5" w:rsidRDefault="00CD22C5" w:rsidP="00CD22C5">
                      <w:pPr>
                        <w:pStyle w:val="TitleCover"/>
                        <w:spacing w:line="240" w:lineRule="auto"/>
                        <w:rPr>
                          <w:b w:val="0"/>
                          <w:caps w:val="0"/>
                        </w:rPr>
                      </w:pPr>
                    </w:p>
                    <w:p w:rsidR="00CD22C5" w:rsidRPr="00B3248B" w:rsidRDefault="00293B61" w:rsidP="00CD22C5">
                      <w:pPr>
                        <w:pStyle w:val="TitleCover"/>
                        <w:spacing w:line="240" w:lineRule="auto"/>
                        <w:rPr>
                          <w:caps w:val="0"/>
                          <w:sz w:val="24"/>
                          <w:szCs w:val="24"/>
                        </w:rPr>
                      </w:pPr>
                    </w:p>
                  </w:sdtContent>
                </w:sdt>
                <w:p w:rsidR="00CD22C5" w:rsidRPr="00C764F2" w:rsidRDefault="00CD22C5" w:rsidP="00CD22C5">
                  <w:pPr>
                    <w:pStyle w:val="SubtitleCover"/>
                  </w:pPr>
                </w:p>
              </w:txbxContent>
            </v:textbox>
          </v:shape>
        </w:pict>
      </w:r>
    </w:p>
    <w:p w:rsidR="00CD22C5" w:rsidRDefault="00CD22C5" w:rsidP="00CD22C5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D22C5" w:rsidRDefault="00CD22C5" w:rsidP="00CD22C5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D22C5" w:rsidRDefault="00CD22C5" w:rsidP="00CD22C5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D22C5" w:rsidRDefault="00CD22C5" w:rsidP="00CD22C5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D22C5" w:rsidRDefault="00CD22C5" w:rsidP="00CD22C5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D22C5" w:rsidRDefault="00CD22C5" w:rsidP="00CD22C5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D22C5" w:rsidRDefault="00CD22C5" w:rsidP="00CD22C5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D22C5" w:rsidRDefault="00CD22C5" w:rsidP="00CD22C5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D22C5" w:rsidRDefault="00CD22C5" w:rsidP="00CD22C5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  <w:lang w:val="en-MY"/>
        </w:rPr>
      </w:pPr>
      <w:r>
        <w:rPr>
          <w:rFonts w:asciiTheme="majorHAnsi" w:hAnsiTheme="majorHAnsi" w:hint="eastAsia"/>
          <w:b/>
          <w:sz w:val="28"/>
          <w:szCs w:val="28"/>
          <w:lang w:eastAsia="ja-JP"/>
        </w:rPr>
        <w:t>Authors</w:t>
      </w:r>
      <w:r w:rsidRPr="008B4C5A">
        <w:rPr>
          <w:rFonts w:asciiTheme="majorHAnsi" w:hAnsiTheme="majorHAnsi"/>
          <w:b/>
          <w:sz w:val="28"/>
          <w:szCs w:val="28"/>
        </w:rPr>
        <w:t xml:space="preserve"> :</w:t>
      </w:r>
    </w:p>
    <w:p w:rsidR="00CD22C5" w:rsidRDefault="00CD22C5" w:rsidP="00CD22C5">
      <w:pPr>
        <w:pStyle w:val="NoSpacing"/>
        <w:spacing w:line="360" w:lineRule="auto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MY"/>
        </w:rPr>
      </w:pPr>
      <w:r w:rsidRPr="008F479C">
        <w:rPr>
          <w:rFonts w:ascii="Times New Roman" w:hAnsi="Times New Roman" w:cs="Times New Roman"/>
          <w:b/>
          <w:color w:val="000000" w:themeColor="text1"/>
          <w:sz w:val="24"/>
          <w:szCs w:val="24"/>
          <w:lang w:val="en-MY"/>
        </w:rPr>
        <w:t>J. Koto</w:t>
      </w:r>
    </w:p>
    <w:p w:rsidR="00CD22C5" w:rsidRDefault="00CD22C5" w:rsidP="00CD22C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MY"/>
        </w:rPr>
      </w:pPr>
    </w:p>
    <w:p w:rsidR="00CD22C5" w:rsidRDefault="00CD22C5" w:rsidP="00CD22C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MY"/>
        </w:rPr>
      </w:pPr>
    </w:p>
    <w:p w:rsidR="00CD22C5" w:rsidRPr="008B4C5A" w:rsidRDefault="00CD22C5" w:rsidP="00CD22C5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</w:rPr>
      </w:pPr>
      <w:r w:rsidRPr="008B4C5A">
        <w:rPr>
          <w:rFonts w:asciiTheme="majorHAnsi" w:hAnsiTheme="majorHAnsi"/>
          <w:b/>
          <w:sz w:val="28"/>
          <w:szCs w:val="28"/>
        </w:rPr>
        <w:t>ISBN :</w:t>
      </w:r>
    </w:p>
    <w:p w:rsidR="00CD22C5" w:rsidRPr="0046232F" w:rsidRDefault="004F17BC" w:rsidP="00CD22C5">
      <w:pPr>
        <w:pStyle w:val="NoSpacing"/>
        <w:spacing w:line="360" w:lineRule="auto"/>
        <w:ind w:firstLine="284"/>
        <w:rPr>
          <w:rFonts w:asciiTheme="majorHAnsi" w:hAnsiTheme="majorHAnsi"/>
          <w:sz w:val="24"/>
          <w:szCs w:val="24"/>
          <w:lang w:val="en-MY"/>
        </w:rPr>
      </w:pPr>
      <w:r w:rsidRPr="004F17BC">
        <w:rPr>
          <w:rFonts w:asciiTheme="majorHAnsi" w:hAnsiTheme="majorHAnsi"/>
          <w:sz w:val="24"/>
          <w:szCs w:val="24"/>
          <w:lang w:val="en-MY"/>
        </w:rPr>
        <w:t>978-602-51777-9-8</w:t>
      </w:r>
      <w:bookmarkStart w:id="0" w:name="_GoBack"/>
      <w:bookmarkEnd w:id="0"/>
    </w:p>
    <w:p w:rsidR="00CD22C5" w:rsidRDefault="00CD22C5" w:rsidP="00CD22C5">
      <w:pPr>
        <w:pStyle w:val="NoSpacing"/>
        <w:rPr>
          <w:rFonts w:asciiTheme="majorHAnsi" w:hAnsiTheme="majorHAnsi"/>
          <w:b/>
          <w:sz w:val="28"/>
          <w:szCs w:val="28"/>
          <w:lang w:val="en-MY"/>
        </w:rPr>
      </w:pPr>
    </w:p>
    <w:p w:rsidR="00CD22C5" w:rsidRPr="00C43F94" w:rsidRDefault="00CD22C5" w:rsidP="00CD22C5">
      <w:pPr>
        <w:pStyle w:val="NoSpacing"/>
        <w:rPr>
          <w:rFonts w:asciiTheme="majorHAnsi" w:hAnsiTheme="majorHAnsi"/>
          <w:b/>
          <w:sz w:val="28"/>
          <w:szCs w:val="28"/>
          <w:lang w:val="en-MY"/>
        </w:rPr>
      </w:pPr>
    </w:p>
    <w:p w:rsidR="00CD22C5" w:rsidRPr="008B4C5A" w:rsidRDefault="00CD22C5" w:rsidP="00CD22C5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</w:rPr>
      </w:pPr>
      <w:r w:rsidRPr="008B4C5A">
        <w:rPr>
          <w:rFonts w:asciiTheme="majorHAnsi" w:hAnsiTheme="majorHAnsi"/>
          <w:b/>
          <w:sz w:val="28"/>
          <w:szCs w:val="28"/>
        </w:rPr>
        <w:t>Editor :</w:t>
      </w:r>
    </w:p>
    <w:p w:rsidR="00CD22C5" w:rsidRPr="00603DE0" w:rsidRDefault="00CD22C5" w:rsidP="00CD22C5">
      <w:pPr>
        <w:pStyle w:val="NoSpacing"/>
        <w:spacing w:line="360" w:lineRule="auto"/>
        <w:ind w:firstLine="284"/>
        <w:rPr>
          <w:rFonts w:asciiTheme="majorHAnsi" w:hAnsiTheme="majorHAnsi"/>
          <w:sz w:val="24"/>
          <w:szCs w:val="24"/>
        </w:rPr>
      </w:pPr>
      <w:r w:rsidRPr="00603DE0">
        <w:rPr>
          <w:rFonts w:asciiTheme="majorHAnsi" w:hAnsiTheme="majorHAnsi"/>
          <w:sz w:val="24"/>
          <w:szCs w:val="24"/>
        </w:rPr>
        <w:t>Jaswar Koto</w:t>
      </w:r>
    </w:p>
    <w:p w:rsidR="00CD22C5" w:rsidRDefault="00CD22C5" w:rsidP="00CD22C5">
      <w:pPr>
        <w:pStyle w:val="NoSpacing"/>
        <w:rPr>
          <w:rFonts w:asciiTheme="majorHAnsi" w:hAnsiTheme="majorHAnsi"/>
          <w:sz w:val="28"/>
          <w:szCs w:val="28"/>
          <w:lang w:val="en-MY"/>
        </w:rPr>
      </w:pPr>
    </w:p>
    <w:p w:rsidR="00CD22C5" w:rsidRPr="00C43F94" w:rsidRDefault="00CD22C5" w:rsidP="00CD22C5">
      <w:pPr>
        <w:pStyle w:val="NoSpacing"/>
        <w:rPr>
          <w:rFonts w:asciiTheme="majorHAnsi" w:hAnsiTheme="majorHAnsi"/>
          <w:sz w:val="28"/>
          <w:szCs w:val="28"/>
          <w:lang w:val="en-MY"/>
        </w:rPr>
      </w:pPr>
    </w:p>
    <w:p w:rsidR="00CD22C5" w:rsidRPr="008B4C5A" w:rsidRDefault="00CD22C5" w:rsidP="00CD22C5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</w:rPr>
      </w:pPr>
      <w:r w:rsidRPr="008B4C5A">
        <w:rPr>
          <w:rFonts w:asciiTheme="majorHAnsi" w:hAnsiTheme="majorHAnsi"/>
          <w:b/>
          <w:sz w:val="28"/>
          <w:szCs w:val="28"/>
        </w:rPr>
        <w:t xml:space="preserve">Book No: </w:t>
      </w:r>
    </w:p>
    <w:p w:rsidR="00CD22C5" w:rsidRPr="00603DE0" w:rsidRDefault="00CD22C5" w:rsidP="00CD22C5">
      <w:pPr>
        <w:pStyle w:val="NoSpacing"/>
        <w:spacing w:line="360" w:lineRule="auto"/>
        <w:ind w:left="284"/>
        <w:rPr>
          <w:rFonts w:asciiTheme="majorHAnsi" w:hAnsiTheme="majorHAnsi"/>
          <w:sz w:val="24"/>
          <w:szCs w:val="24"/>
        </w:rPr>
      </w:pPr>
      <w:r w:rsidRPr="00CD22C5">
        <w:rPr>
          <w:rFonts w:asciiTheme="majorHAnsi" w:hAnsiTheme="majorHAnsi"/>
          <w:sz w:val="24"/>
          <w:szCs w:val="24"/>
        </w:rPr>
        <w:t>20052016001</w:t>
      </w:r>
    </w:p>
    <w:p w:rsidR="00CD22C5" w:rsidRDefault="00CD22C5" w:rsidP="00CD22C5">
      <w:pPr>
        <w:pStyle w:val="NoSpacing"/>
        <w:rPr>
          <w:rFonts w:asciiTheme="majorHAnsi" w:hAnsiTheme="majorHAnsi"/>
          <w:sz w:val="28"/>
          <w:szCs w:val="28"/>
          <w:lang w:val="en-MY"/>
        </w:rPr>
      </w:pPr>
    </w:p>
    <w:p w:rsidR="00CD22C5" w:rsidRPr="00C43F94" w:rsidRDefault="00CD22C5" w:rsidP="00CD22C5">
      <w:pPr>
        <w:pStyle w:val="NoSpacing"/>
        <w:rPr>
          <w:rFonts w:asciiTheme="majorHAnsi" w:hAnsiTheme="majorHAnsi"/>
          <w:sz w:val="28"/>
          <w:szCs w:val="28"/>
          <w:lang w:val="en-MY"/>
        </w:rPr>
      </w:pPr>
    </w:p>
    <w:p w:rsidR="00CD22C5" w:rsidRPr="008B4C5A" w:rsidRDefault="00CD22C5" w:rsidP="00CD22C5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hint="eastAsia"/>
          <w:b/>
          <w:sz w:val="28"/>
          <w:szCs w:val="28"/>
          <w:lang w:eastAsia="ja-JP"/>
        </w:rPr>
        <w:t>Publisher</w:t>
      </w:r>
      <w:r w:rsidRPr="008B4C5A">
        <w:rPr>
          <w:rFonts w:asciiTheme="majorHAnsi" w:hAnsiTheme="majorHAnsi"/>
          <w:b/>
          <w:sz w:val="28"/>
          <w:szCs w:val="28"/>
        </w:rPr>
        <w:t xml:space="preserve"> :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1"/>
        <w:gridCol w:w="2376"/>
      </w:tblGrid>
      <w:tr w:rsidR="00CD22C5" w:rsidTr="00B83F87">
        <w:tc>
          <w:tcPr>
            <w:tcW w:w="7230" w:type="dxa"/>
            <w:vAlign w:val="center"/>
          </w:tcPr>
          <w:p w:rsidR="00CD22C5" w:rsidRPr="00603DE0" w:rsidRDefault="00CD22C5" w:rsidP="00B83F87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r w:rsidRPr="00603DE0">
              <w:rPr>
                <w:rFonts w:asciiTheme="majorHAnsi" w:hAnsiTheme="majorHAnsi"/>
                <w:sz w:val="24"/>
                <w:szCs w:val="24"/>
              </w:rPr>
              <w:t xml:space="preserve">Ocean &amp; Aerospace Research Institute (OcARI), Indonesia </w:t>
            </w:r>
          </w:p>
          <w:p w:rsidR="00CD22C5" w:rsidRPr="00603DE0" w:rsidRDefault="00CD22C5" w:rsidP="00B83F87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r w:rsidRPr="00603DE0">
              <w:rPr>
                <w:rFonts w:asciiTheme="majorHAnsi" w:hAnsiTheme="majorHAnsi"/>
                <w:sz w:val="24"/>
                <w:szCs w:val="24"/>
              </w:rPr>
              <w:t xml:space="preserve">Resty Menara Group, Jl. Sisingamangaraja 102, </w:t>
            </w:r>
          </w:p>
          <w:p w:rsidR="00CD22C5" w:rsidRPr="00603DE0" w:rsidRDefault="00CD22C5" w:rsidP="00B83F87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r w:rsidRPr="00603DE0">
              <w:rPr>
                <w:rFonts w:asciiTheme="majorHAnsi" w:hAnsiTheme="majorHAnsi"/>
                <w:sz w:val="24"/>
                <w:szCs w:val="24"/>
              </w:rPr>
              <w:t>Rintis, LimaPuluh, Kota Pekanbaru, Riau 28156, INDONESIA</w:t>
            </w:r>
          </w:p>
          <w:p w:rsidR="00CD22C5" w:rsidRPr="00603DE0" w:rsidRDefault="00CD22C5" w:rsidP="00B83F87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r w:rsidRPr="00603DE0">
              <w:rPr>
                <w:rFonts w:asciiTheme="majorHAnsi" w:hAnsiTheme="majorHAnsi"/>
                <w:sz w:val="24"/>
                <w:szCs w:val="24"/>
              </w:rPr>
              <w:t xml:space="preserve">Telp/Fax : +62761 32744 </w:t>
            </w:r>
          </w:p>
          <w:p w:rsidR="00CD22C5" w:rsidRPr="00603DE0" w:rsidRDefault="00293B61" w:rsidP="00B83F87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hyperlink r:id="rId11" w:history="1">
              <w:r w:rsidR="00CD22C5" w:rsidRPr="00603DE0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http://isomase.org/OCAri/Home.php</w:t>
              </w:r>
            </w:hyperlink>
          </w:p>
          <w:p w:rsidR="00CD22C5" w:rsidRDefault="00CD22C5" w:rsidP="00B83F8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CD22C5" w:rsidRDefault="00CD22C5" w:rsidP="00B83F8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noProof/>
                <w:lang w:val="en-MY" w:eastAsia="ja-JP"/>
              </w:rPr>
              <w:drawing>
                <wp:inline distT="0" distB="0" distL="0" distR="0" wp14:anchorId="6385B63D" wp14:editId="1BAD1EED">
                  <wp:extent cx="1354455" cy="388620"/>
                  <wp:effectExtent l="0" t="0" r="0" b="0"/>
                  <wp:docPr id="65553" name="Picture 65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1" name="Picture 1026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55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22C5" w:rsidRDefault="00CD22C5" w:rsidP="00CD22C5">
      <w:pPr>
        <w:pStyle w:val="NoSpacing"/>
        <w:rPr>
          <w:rFonts w:asciiTheme="majorHAnsi" w:hAnsiTheme="majorHAnsi"/>
          <w:sz w:val="24"/>
          <w:szCs w:val="24"/>
          <w:lang w:val="en-MY" w:eastAsia="ja-JP"/>
        </w:rPr>
      </w:pPr>
    </w:p>
    <w:p w:rsidR="00CD22C5" w:rsidRDefault="00CD22C5" w:rsidP="00CD22C5">
      <w:pPr>
        <w:pStyle w:val="NoSpacing"/>
        <w:rPr>
          <w:rFonts w:asciiTheme="majorHAnsi" w:hAnsiTheme="majorHAnsi"/>
          <w:sz w:val="24"/>
          <w:szCs w:val="24"/>
          <w:lang w:val="en-MY" w:eastAsia="ja-JP"/>
        </w:rPr>
      </w:pPr>
    </w:p>
    <w:p w:rsidR="00CD22C5" w:rsidRDefault="00CD22C5" w:rsidP="00CD22C5">
      <w:pPr>
        <w:pStyle w:val="NoSpacing"/>
        <w:rPr>
          <w:rFonts w:asciiTheme="majorHAnsi" w:hAnsiTheme="majorHAnsi"/>
          <w:sz w:val="24"/>
          <w:szCs w:val="24"/>
          <w:lang w:val="en-MY" w:eastAsia="ja-JP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CD22C5" w:rsidRPr="002F386F" w:rsidTr="00B83F87">
        <w:tc>
          <w:tcPr>
            <w:tcW w:w="9576" w:type="dxa"/>
          </w:tcPr>
          <w:p w:rsidR="00CD22C5" w:rsidRPr="002F386F" w:rsidRDefault="00CD22C5" w:rsidP="00B83F87">
            <w:pPr>
              <w:pStyle w:val="NoSpacing"/>
              <w:rPr>
                <w:rFonts w:asciiTheme="majorHAnsi" w:hAnsiTheme="majorHAnsi"/>
              </w:rPr>
            </w:pPr>
            <w:r w:rsidRPr="002F386F">
              <w:rPr>
                <w:rFonts w:asciiTheme="majorHAnsi" w:hAnsiTheme="majorHAnsi"/>
              </w:rPr>
              <w:t>All rights reserved</w:t>
            </w:r>
          </w:p>
          <w:p w:rsidR="00CD22C5" w:rsidRPr="002F386F" w:rsidRDefault="00CD22C5" w:rsidP="00B83F87">
            <w:pPr>
              <w:pStyle w:val="NoSpacing"/>
              <w:jc w:val="both"/>
              <w:rPr>
                <w:rFonts w:asciiTheme="majorHAnsi" w:hAnsiTheme="majorHAnsi"/>
                <w:lang w:val="en-MY"/>
              </w:rPr>
            </w:pPr>
            <w:r w:rsidRPr="002F386F">
              <w:rPr>
                <w:rFonts w:asciiTheme="majorHAnsi" w:hAnsiTheme="majorHAnsi"/>
              </w:rPr>
              <w:t>Reproduction of this work in any form and by any means without the written permission of the publisher is prohibited</w:t>
            </w:r>
          </w:p>
        </w:tc>
      </w:tr>
    </w:tbl>
    <w:p w:rsidR="00F3185E" w:rsidRPr="00CD22C5" w:rsidRDefault="00293B61" w:rsidP="00CD22C5">
      <w:pPr>
        <w:pStyle w:val="NoSpacing"/>
        <w:spacing w:line="360" w:lineRule="auto"/>
        <w:rPr>
          <w:rFonts w:asciiTheme="majorHAnsi" w:hAnsiTheme="majorHAnsi"/>
          <w:lang w:val="en-MY"/>
        </w:rPr>
      </w:pPr>
      <w:r>
        <w:rPr>
          <w:noProof/>
        </w:rPr>
        <w:pict>
          <v:rect id="_x0000_s1788" style="position:absolute;margin-left:73.2pt;margin-top:575.1pt;width:297pt;height:55.2pt;z-index:-251592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" fillcolor="white [3201]" strokecolor="#4bacc6 [3208]" strokeweight="2pt"/>
        </w:pict>
      </w:r>
      <w:r>
        <w:rPr>
          <w:noProof/>
        </w:rPr>
        <w:pict>
          <v:rect id="_x0000_s1789" style="position:absolute;margin-left:73.2pt;margin-top:575.1pt;width:297pt;height:55.2pt;z-index:-25159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" fillcolor="white [3201]" strokecolor="#4bacc6 [3208]" strokeweight="2pt"/>
        </w:pict>
      </w:r>
      <w:r>
        <w:rPr>
          <w:noProof/>
        </w:rPr>
        <w:pict>
          <v:rect id="_x0000_s1790" style="position:absolute;margin-left:73.2pt;margin-top:575.1pt;width:297pt;height:55.2pt;z-index:-251590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" fillcolor="white [3201]" strokecolor="#4bacc6 [3208]" strokeweight="2pt"/>
        </w:pict>
      </w:r>
      <w:r>
        <w:rPr>
          <w:noProof/>
        </w:rPr>
        <w:pict>
          <v:rect id="Rectangle 2" o:spid="_x0000_s1791" style="position:absolute;margin-left:73.2pt;margin-top:575.1pt;width:297pt;height:55.2pt;z-index:-251589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" fillcolor="white [3201]" strokecolor="#4bacc6 [3208]" strokeweight="2pt"/>
        </w:pict>
      </w:r>
    </w:p>
    <w:sectPr w:rsidR="00F3185E" w:rsidRPr="00CD22C5" w:rsidSect="00913630">
      <w:pgSz w:w="11907" w:h="16840" w:code="9"/>
      <w:pgMar w:top="720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B61" w:rsidRDefault="00293B61" w:rsidP="00525A00">
      <w:pPr>
        <w:spacing w:after="0" w:line="240" w:lineRule="auto"/>
      </w:pPr>
      <w:r>
        <w:separator/>
      </w:r>
    </w:p>
  </w:endnote>
  <w:endnote w:type="continuationSeparator" w:id="0">
    <w:p w:rsidR="00293B61" w:rsidRDefault="00293B61" w:rsidP="0052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B61" w:rsidRDefault="00293B61" w:rsidP="00525A00">
      <w:pPr>
        <w:spacing w:after="0" w:line="240" w:lineRule="auto"/>
      </w:pPr>
      <w:r>
        <w:separator/>
      </w:r>
    </w:p>
  </w:footnote>
  <w:footnote w:type="continuationSeparator" w:id="0">
    <w:p w:rsidR="00293B61" w:rsidRDefault="00293B61" w:rsidP="00525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8pt;height:12.9pt" o:bullet="t">
        <v:imagedata r:id="rId1" o:title="BD21302_"/>
      </v:shape>
    </w:pict>
  </w:numPicBullet>
  <w:abstractNum w:abstractNumId="0">
    <w:nsid w:val="5E787E35"/>
    <w:multiLevelType w:val="hybridMultilevel"/>
    <w:tmpl w:val="C9E866FA"/>
    <w:lvl w:ilvl="0" w:tplc="A09618AC">
      <w:numFmt w:val="bullet"/>
      <w:lvlText w:val="•"/>
      <w:lvlJc w:val="left"/>
      <w:pPr>
        <w:ind w:left="180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9942B2B"/>
    <w:multiLevelType w:val="hybridMultilevel"/>
    <w:tmpl w:val="85164604"/>
    <w:lvl w:ilvl="0" w:tplc="90CECC6A">
      <w:start w:val="1"/>
      <w:numFmt w:val="bullet"/>
      <w:pStyle w:val="ListParagraph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13"/>
    <w:rsid w:val="00002BDF"/>
    <w:rsid w:val="00004AEC"/>
    <w:rsid w:val="00023575"/>
    <w:rsid w:val="000257D1"/>
    <w:rsid w:val="00033723"/>
    <w:rsid w:val="00035E63"/>
    <w:rsid w:val="00053BE9"/>
    <w:rsid w:val="00056198"/>
    <w:rsid w:val="00056C31"/>
    <w:rsid w:val="00057E7A"/>
    <w:rsid w:val="000633C5"/>
    <w:rsid w:val="00071FB1"/>
    <w:rsid w:val="0007488C"/>
    <w:rsid w:val="0007552D"/>
    <w:rsid w:val="00076403"/>
    <w:rsid w:val="000850B1"/>
    <w:rsid w:val="000A5636"/>
    <w:rsid w:val="000B07FD"/>
    <w:rsid w:val="000B7414"/>
    <w:rsid w:val="000B75C6"/>
    <w:rsid w:val="000C518D"/>
    <w:rsid w:val="000E3C47"/>
    <w:rsid w:val="000E5AA4"/>
    <w:rsid w:val="000F0681"/>
    <w:rsid w:val="00107B95"/>
    <w:rsid w:val="0011140E"/>
    <w:rsid w:val="0011409A"/>
    <w:rsid w:val="00124BE9"/>
    <w:rsid w:val="00125CD3"/>
    <w:rsid w:val="0013041C"/>
    <w:rsid w:val="00144604"/>
    <w:rsid w:val="00162CBC"/>
    <w:rsid w:val="00164572"/>
    <w:rsid w:val="001667CB"/>
    <w:rsid w:val="0018291D"/>
    <w:rsid w:val="00195B01"/>
    <w:rsid w:val="00196A02"/>
    <w:rsid w:val="001A5A29"/>
    <w:rsid w:val="001B21EF"/>
    <w:rsid w:val="001B7F0C"/>
    <w:rsid w:val="001C79C9"/>
    <w:rsid w:val="001D5786"/>
    <w:rsid w:val="001D6B68"/>
    <w:rsid w:val="001F4B94"/>
    <w:rsid w:val="00214A29"/>
    <w:rsid w:val="002314B8"/>
    <w:rsid w:val="00233D6E"/>
    <w:rsid w:val="002372CB"/>
    <w:rsid w:val="00240A91"/>
    <w:rsid w:val="0024154D"/>
    <w:rsid w:val="00250370"/>
    <w:rsid w:val="002509B3"/>
    <w:rsid w:val="0025395D"/>
    <w:rsid w:val="00254EAA"/>
    <w:rsid w:val="00273632"/>
    <w:rsid w:val="00277E28"/>
    <w:rsid w:val="00282FA7"/>
    <w:rsid w:val="00291FA6"/>
    <w:rsid w:val="00293B61"/>
    <w:rsid w:val="00296E73"/>
    <w:rsid w:val="002A4247"/>
    <w:rsid w:val="002C5143"/>
    <w:rsid w:val="002D513C"/>
    <w:rsid w:val="002E1B95"/>
    <w:rsid w:val="002E1C82"/>
    <w:rsid w:val="002E5A44"/>
    <w:rsid w:val="002F4B44"/>
    <w:rsid w:val="002F7E73"/>
    <w:rsid w:val="0031697C"/>
    <w:rsid w:val="00350795"/>
    <w:rsid w:val="00353EAE"/>
    <w:rsid w:val="00353F97"/>
    <w:rsid w:val="003644C3"/>
    <w:rsid w:val="003774FA"/>
    <w:rsid w:val="003859A2"/>
    <w:rsid w:val="00394EC6"/>
    <w:rsid w:val="003C1ECF"/>
    <w:rsid w:val="003D1C60"/>
    <w:rsid w:val="003E0898"/>
    <w:rsid w:val="003E1AA9"/>
    <w:rsid w:val="003E36C0"/>
    <w:rsid w:val="003E6A13"/>
    <w:rsid w:val="003F23D2"/>
    <w:rsid w:val="00415C06"/>
    <w:rsid w:val="00416CB8"/>
    <w:rsid w:val="00422A55"/>
    <w:rsid w:val="00430FC4"/>
    <w:rsid w:val="00452E6E"/>
    <w:rsid w:val="00453F02"/>
    <w:rsid w:val="004565A9"/>
    <w:rsid w:val="004634FD"/>
    <w:rsid w:val="004941B2"/>
    <w:rsid w:val="004A7F66"/>
    <w:rsid w:val="004D3FDD"/>
    <w:rsid w:val="004D7096"/>
    <w:rsid w:val="004E6B90"/>
    <w:rsid w:val="004F17BC"/>
    <w:rsid w:val="00504766"/>
    <w:rsid w:val="00505D14"/>
    <w:rsid w:val="00510601"/>
    <w:rsid w:val="00515F78"/>
    <w:rsid w:val="00524594"/>
    <w:rsid w:val="00525A00"/>
    <w:rsid w:val="005312F0"/>
    <w:rsid w:val="0055051A"/>
    <w:rsid w:val="00557A4C"/>
    <w:rsid w:val="0057028A"/>
    <w:rsid w:val="00575A59"/>
    <w:rsid w:val="00575AC1"/>
    <w:rsid w:val="00586948"/>
    <w:rsid w:val="005A2981"/>
    <w:rsid w:val="005A62D5"/>
    <w:rsid w:val="005B349B"/>
    <w:rsid w:val="005B689E"/>
    <w:rsid w:val="005C2931"/>
    <w:rsid w:val="005C3573"/>
    <w:rsid w:val="005C3D7B"/>
    <w:rsid w:val="005C6E73"/>
    <w:rsid w:val="005D2983"/>
    <w:rsid w:val="005D2C97"/>
    <w:rsid w:val="005E565E"/>
    <w:rsid w:val="006134B6"/>
    <w:rsid w:val="00613CCE"/>
    <w:rsid w:val="00617381"/>
    <w:rsid w:val="0062620D"/>
    <w:rsid w:val="006338BC"/>
    <w:rsid w:val="006514BE"/>
    <w:rsid w:val="00657D9A"/>
    <w:rsid w:val="00663494"/>
    <w:rsid w:val="006B085C"/>
    <w:rsid w:val="006C4E21"/>
    <w:rsid w:val="00706097"/>
    <w:rsid w:val="00712C3E"/>
    <w:rsid w:val="00723361"/>
    <w:rsid w:val="00737048"/>
    <w:rsid w:val="007420C0"/>
    <w:rsid w:val="007479FB"/>
    <w:rsid w:val="00752A1A"/>
    <w:rsid w:val="0075478D"/>
    <w:rsid w:val="00755947"/>
    <w:rsid w:val="007744D6"/>
    <w:rsid w:val="00777D66"/>
    <w:rsid w:val="00782D5E"/>
    <w:rsid w:val="007833BC"/>
    <w:rsid w:val="0079160F"/>
    <w:rsid w:val="0079532A"/>
    <w:rsid w:val="007B6293"/>
    <w:rsid w:val="007C0921"/>
    <w:rsid w:val="007C1588"/>
    <w:rsid w:val="007C23AC"/>
    <w:rsid w:val="007C6753"/>
    <w:rsid w:val="007C71FC"/>
    <w:rsid w:val="007D302D"/>
    <w:rsid w:val="007D31AE"/>
    <w:rsid w:val="007D7C40"/>
    <w:rsid w:val="007E5CE9"/>
    <w:rsid w:val="00800F4B"/>
    <w:rsid w:val="00807982"/>
    <w:rsid w:val="008154AE"/>
    <w:rsid w:val="00822C2F"/>
    <w:rsid w:val="008247D8"/>
    <w:rsid w:val="00827E03"/>
    <w:rsid w:val="00835E88"/>
    <w:rsid w:val="008441FB"/>
    <w:rsid w:val="00862B8D"/>
    <w:rsid w:val="00866E92"/>
    <w:rsid w:val="008706DF"/>
    <w:rsid w:val="008732F0"/>
    <w:rsid w:val="0087448E"/>
    <w:rsid w:val="0088729D"/>
    <w:rsid w:val="008965BD"/>
    <w:rsid w:val="008C623B"/>
    <w:rsid w:val="008D38CF"/>
    <w:rsid w:val="00902682"/>
    <w:rsid w:val="00905FAA"/>
    <w:rsid w:val="00913630"/>
    <w:rsid w:val="0091371C"/>
    <w:rsid w:val="009151BA"/>
    <w:rsid w:val="00920393"/>
    <w:rsid w:val="00941ACB"/>
    <w:rsid w:val="00946365"/>
    <w:rsid w:val="009803AA"/>
    <w:rsid w:val="0099468B"/>
    <w:rsid w:val="009A352F"/>
    <w:rsid w:val="009C2178"/>
    <w:rsid w:val="009E4E75"/>
    <w:rsid w:val="00A1199F"/>
    <w:rsid w:val="00A37179"/>
    <w:rsid w:val="00A37187"/>
    <w:rsid w:val="00A53DF5"/>
    <w:rsid w:val="00A60174"/>
    <w:rsid w:val="00A62825"/>
    <w:rsid w:val="00A86E10"/>
    <w:rsid w:val="00A9118C"/>
    <w:rsid w:val="00AF14A0"/>
    <w:rsid w:val="00B11835"/>
    <w:rsid w:val="00B27CE3"/>
    <w:rsid w:val="00B43003"/>
    <w:rsid w:val="00B475B8"/>
    <w:rsid w:val="00B52E11"/>
    <w:rsid w:val="00B624A9"/>
    <w:rsid w:val="00B63B00"/>
    <w:rsid w:val="00B660A8"/>
    <w:rsid w:val="00B73918"/>
    <w:rsid w:val="00B73D71"/>
    <w:rsid w:val="00B771EA"/>
    <w:rsid w:val="00B84904"/>
    <w:rsid w:val="00BA0537"/>
    <w:rsid w:val="00BA583A"/>
    <w:rsid w:val="00BA604A"/>
    <w:rsid w:val="00BB7FEB"/>
    <w:rsid w:val="00BC3583"/>
    <w:rsid w:val="00BC58D5"/>
    <w:rsid w:val="00BD30E7"/>
    <w:rsid w:val="00BE225B"/>
    <w:rsid w:val="00BF2152"/>
    <w:rsid w:val="00C00323"/>
    <w:rsid w:val="00C022A8"/>
    <w:rsid w:val="00C1270F"/>
    <w:rsid w:val="00C12722"/>
    <w:rsid w:val="00C24AAE"/>
    <w:rsid w:val="00C24C48"/>
    <w:rsid w:val="00C31424"/>
    <w:rsid w:val="00C608E8"/>
    <w:rsid w:val="00C764F2"/>
    <w:rsid w:val="00C77A7C"/>
    <w:rsid w:val="00C8262C"/>
    <w:rsid w:val="00C8770B"/>
    <w:rsid w:val="00C920A9"/>
    <w:rsid w:val="00CA5192"/>
    <w:rsid w:val="00CB4292"/>
    <w:rsid w:val="00CD22C5"/>
    <w:rsid w:val="00CD7680"/>
    <w:rsid w:val="00CE212F"/>
    <w:rsid w:val="00CE5606"/>
    <w:rsid w:val="00CE5AF2"/>
    <w:rsid w:val="00D04642"/>
    <w:rsid w:val="00D05F72"/>
    <w:rsid w:val="00D06D47"/>
    <w:rsid w:val="00D34669"/>
    <w:rsid w:val="00D34BAA"/>
    <w:rsid w:val="00D434B3"/>
    <w:rsid w:val="00D44B26"/>
    <w:rsid w:val="00D53D08"/>
    <w:rsid w:val="00D672DA"/>
    <w:rsid w:val="00D67F36"/>
    <w:rsid w:val="00D71470"/>
    <w:rsid w:val="00D72AB8"/>
    <w:rsid w:val="00D8725F"/>
    <w:rsid w:val="00D87D0C"/>
    <w:rsid w:val="00D90549"/>
    <w:rsid w:val="00D90B3A"/>
    <w:rsid w:val="00D92998"/>
    <w:rsid w:val="00D93B89"/>
    <w:rsid w:val="00D94BC0"/>
    <w:rsid w:val="00D97078"/>
    <w:rsid w:val="00D97551"/>
    <w:rsid w:val="00DB6C5A"/>
    <w:rsid w:val="00DD49B1"/>
    <w:rsid w:val="00DD6B4E"/>
    <w:rsid w:val="00DE2336"/>
    <w:rsid w:val="00DF4779"/>
    <w:rsid w:val="00E0064B"/>
    <w:rsid w:val="00E052D0"/>
    <w:rsid w:val="00E161A9"/>
    <w:rsid w:val="00E164D3"/>
    <w:rsid w:val="00E233C0"/>
    <w:rsid w:val="00E36F6E"/>
    <w:rsid w:val="00E36F94"/>
    <w:rsid w:val="00E5409B"/>
    <w:rsid w:val="00E621A6"/>
    <w:rsid w:val="00E910A3"/>
    <w:rsid w:val="00EC1452"/>
    <w:rsid w:val="00EC5DE0"/>
    <w:rsid w:val="00ED060F"/>
    <w:rsid w:val="00ED091E"/>
    <w:rsid w:val="00ED1066"/>
    <w:rsid w:val="00EF6113"/>
    <w:rsid w:val="00F31038"/>
    <w:rsid w:val="00F3185E"/>
    <w:rsid w:val="00F60A4E"/>
    <w:rsid w:val="00F62606"/>
    <w:rsid w:val="00F6734D"/>
    <w:rsid w:val="00F76391"/>
    <w:rsid w:val="00F84D90"/>
    <w:rsid w:val="00F86FBC"/>
    <w:rsid w:val="00FB036D"/>
    <w:rsid w:val="00FB137A"/>
    <w:rsid w:val="00FB1726"/>
    <w:rsid w:val="00FC2BBF"/>
    <w:rsid w:val="00FC419A"/>
    <w:rsid w:val="00FC7D20"/>
    <w:rsid w:val="00FD0718"/>
    <w:rsid w:val="00FD095A"/>
    <w:rsid w:val="00FD2B28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5" style="mso-position-horizontal-relative:margin" fillcolor="none [2404]" stroke="f" strokecolor="none [2406]">
      <v:fill color="none [2404]"/>
      <v:stroke color="none [2406]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0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21"/>
  </w:style>
  <w:style w:type="paragraph" w:styleId="Heading2">
    <w:name w:val="heading 2"/>
    <w:basedOn w:val="Heading6"/>
    <w:next w:val="Normal"/>
    <w:link w:val="Heading2Char"/>
    <w:uiPriority w:val="9"/>
    <w:unhideWhenUsed/>
    <w:qFormat/>
    <w:rsid w:val="006C4E21"/>
    <w:pPr>
      <w:jc w:val="center"/>
      <w:outlineLvl w:val="1"/>
    </w:pPr>
    <w:rPr>
      <w:rFonts w:asciiTheme="majorHAnsi" w:hAnsiTheme="majorHAnsi"/>
      <w:color w:val="244061" w:themeColor="accent1" w:themeShade="80"/>
    </w:rPr>
  </w:style>
  <w:style w:type="paragraph" w:styleId="Heading3">
    <w:name w:val="heading 3"/>
    <w:basedOn w:val="Heading6"/>
    <w:next w:val="Normal"/>
    <w:link w:val="Heading3Char"/>
    <w:uiPriority w:val="9"/>
    <w:unhideWhenUsed/>
    <w:qFormat/>
    <w:rsid w:val="006C4E21"/>
    <w:pPr>
      <w:spacing w:before="200" w:after="200"/>
      <w:ind w:left="1440"/>
      <w:jc w:val="right"/>
      <w:outlineLvl w:val="2"/>
    </w:pPr>
    <w:rPr>
      <w:rFonts w:asciiTheme="minorHAnsi" w:hAnsiTheme="minorHAnsi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4E21"/>
    <w:pPr>
      <w:spacing w:after="400" w:line="240" w:lineRule="auto"/>
      <w:ind w:left="1440"/>
      <w:outlineLvl w:val="3"/>
    </w:pPr>
    <w:rPr>
      <w:color w:val="E36C0A" w:themeColor="accent6" w:themeShade="BF"/>
      <w:sz w:val="32"/>
    </w:rPr>
  </w:style>
  <w:style w:type="paragraph" w:styleId="Heading6">
    <w:name w:val="heading 6"/>
    <w:basedOn w:val="Normal"/>
    <w:next w:val="Normal"/>
    <w:link w:val="Heading6Char"/>
    <w:unhideWhenUsed/>
    <w:rsid w:val="006C4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17365D" w:themeColor="text2" w:themeShade="BF"/>
      <w:sz w:val="6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1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8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8D"/>
    <w:rPr>
      <w:rFonts w:ascii="Tahoma" w:hAnsi="Tahoma" w:cs="Mangal"/>
      <w:sz w:val="16"/>
      <w:szCs w:val="14"/>
    </w:rPr>
  </w:style>
  <w:style w:type="paragraph" w:customStyle="1" w:styleId="TitleCover">
    <w:name w:val="Title Cover"/>
    <w:basedOn w:val="Normal"/>
    <w:next w:val="Normal"/>
    <w:rsid w:val="00CE5606"/>
    <w:pPr>
      <w:keepNext/>
      <w:keepLines/>
      <w:spacing w:after="240" w:line="720" w:lineRule="atLeast"/>
      <w:jc w:val="right"/>
    </w:pPr>
    <w:rPr>
      <w:rFonts w:asciiTheme="majorHAnsi" w:eastAsia="Times New Roman" w:hAnsiTheme="majorHAnsi" w:cs="Times New Roman"/>
      <w:b/>
      <w:caps/>
      <w:color w:val="17365D" w:themeColor="text2" w:themeShade="BF"/>
      <w:spacing w:val="65"/>
      <w:kern w:val="20"/>
      <w:sz w:val="40"/>
      <w:szCs w:val="40"/>
      <w:lang w:bidi="ar-SA"/>
    </w:rPr>
  </w:style>
  <w:style w:type="character" w:customStyle="1" w:styleId="Heading6Char">
    <w:name w:val="Heading 6 Char"/>
    <w:basedOn w:val="DefaultParagraphFont"/>
    <w:link w:val="Heading6"/>
    <w:rsid w:val="006C4E21"/>
    <w:rPr>
      <w:rFonts w:ascii="Times New Roman" w:eastAsia="Times New Roman" w:hAnsi="Times New Roman" w:cs="Times New Roman"/>
      <w:color w:val="17365D" w:themeColor="text2" w:themeShade="BF"/>
      <w:sz w:val="60"/>
      <w:lang w:bidi="ar-SA"/>
    </w:rPr>
  </w:style>
  <w:style w:type="paragraph" w:customStyle="1" w:styleId="SubtitleCover">
    <w:name w:val="Subtitle Cover"/>
    <w:basedOn w:val="TitleCover"/>
    <w:next w:val="Normal"/>
    <w:rsid w:val="00CE5606"/>
    <w:rPr>
      <w:sz w:val="32"/>
      <w:szCs w:val="32"/>
    </w:rPr>
  </w:style>
  <w:style w:type="paragraph" w:customStyle="1" w:styleId="TabName">
    <w:name w:val="Tab Name"/>
    <w:basedOn w:val="Normal"/>
    <w:rsid w:val="006C4E21"/>
    <w:pPr>
      <w:spacing w:after="0" w:line="240" w:lineRule="auto"/>
      <w:ind w:left="113" w:right="113"/>
      <w:jc w:val="center"/>
    </w:pPr>
    <w:rPr>
      <w:rFonts w:asciiTheme="majorHAnsi" w:eastAsia="Times New Roman" w:hAnsiTheme="majorHAnsi" w:cs="Times New Roman"/>
      <w:color w:val="DBE5F1" w:themeColor="accent1" w:themeTint="33"/>
      <w:sz w:val="32"/>
      <w:szCs w:val="3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525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A00"/>
  </w:style>
  <w:style w:type="paragraph" w:styleId="Footer">
    <w:name w:val="footer"/>
    <w:basedOn w:val="Normal"/>
    <w:link w:val="FooterChar"/>
    <w:uiPriority w:val="99"/>
    <w:semiHidden/>
    <w:unhideWhenUsed/>
    <w:rsid w:val="00525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5A00"/>
  </w:style>
  <w:style w:type="table" w:styleId="TableGrid">
    <w:name w:val="Table Grid"/>
    <w:basedOn w:val="TableNormal"/>
    <w:uiPriority w:val="59"/>
    <w:rsid w:val="00CE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4E21"/>
    <w:pPr>
      <w:numPr>
        <w:numId w:val="1"/>
      </w:numPr>
      <w:spacing w:after="400" w:line="240" w:lineRule="auto"/>
    </w:pPr>
    <w:rPr>
      <w:color w:val="E36C0A" w:themeColor="accent6" w:themeShade="BF"/>
      <w:sz w:val="32"/>
    </w:rPr>
  </w:style>
  <w:style w:type="paragraph" w:customStyle="1" w:styleId="1Spine">
    <w:name w:val="1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44"/>
      <w:szCs w:val="44"/>
    </w:rPr>
  </w:style>
  <w:style w:type="paragraph" w:customStyle="1" w:styleId="15Spine">
    <w:name w:val="1.5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48"/>
      <w:szCs w:val="48"/>
    </w:rPr>
  </w:style>
  <w:style w:type="paragraph" w:customStyle="1" w:styleId="2Spine">
    <w:name w:val="2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56"/>
      <w:szCs w:val="56"/>
    </w:rPr>
  </w:style>
  <w:style w:type="paragraph" w:customStyle="1" w:styleId="3Spine">
    <w:name w:val="3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6C4E21"/>
    <w:rPr>
      <w:rFonts w:asciiTheme="majorHAnsi" w:eastAsia="Times New Roman" w:hAnsiTheme="majorHAnsi" w:cs="Times New Roman"/>
      <w:color w:val="244061" w:themeColor="accent1" w:themeShade="80"/>
      <w:sz w:val="6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6C4E21"/>
    <w:rPr>
      <w:rFonts w:eastAsia="Times New Roman" w:cs="Times New Roman"/>
      <w:color w:val="17365D" w:themeColor="text2" w:themeShade="BF"/>
      <w:sz w:val="36"/>
      <w:szCs w:val="3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6C4E21"/>
    <w:rPr>
      <w:color w:val="E36C0A" w:themeColor="accent6" w:themeShade="BF"/>
      <w:sz w:val="32"/>
    </w:rPr>
  </w:style>
  <w:style w:type="paragraph" w:styleId="NoSpacing">
    <w:name w:val="No Spacing"/>
    <w:uiPriority w:val="1"/>
    <w:qFormat/>
    <w:rsid w:val="00CD22C5"/>
    <w:pPr>
      <w:spacing w:after="0" w:line="240" w:lineRule="auto"/>
    </w:pPr>
    <w:rPr>
      <w:rFonts w:eastAsia="MS Mincho"/>
      <w:lang w:val="id-ID" w:bidi="ar-SA"/>
    </w:rPr>
  </w:style>
  <w:style w:type="character" w:styleId="Hyperlink">
    <w:name w:val="Hyperlink"/>
    <w:basedOn w:val="DefaultParagraphFont"/>
    <w:uiPriority w:val="99"/>
    <w:unhideWhenUsed/>
    <w:rsid w:val="00CD22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somase.org/OCAri/Home.php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shiba\Application%20Data\Microsoft\Templates\StudentNoteboo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6D05345EFF418D9BA09F9E7CA97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22C86-4345-4935-A3AE-98CD0935E1E2}"/>
      </w:docPartPr>
      <w:docPartBody>
        <w:p w:rsidR="00631F35" w:rsidRDefault="005E16B8">
          <w:pPr>
            <w:pStyle w:val="E96D05345EFF418D9BA09F9E7CA97FE3"/>
          </w:pPr>
          <w:r w:rsidRPr="009E4E75">
            <w:rPr>
              <w:rFonts w:asciiTheme="majorHAnsi" w:hAnsiTheme="majorHAnsi"/>
              <w:b/>
              <w:bCs/>
              <w:color w:val="244061" w:themeColor="accent1" w:themeShade="80"/>
              <w:sz w:val="40"/>
              <w:szCs w:val="40"/>
            </w:rPr>
            <w:t>School Name</w:t>
          </w:r>
        </w:p>
      </w:docPartBody>
    </w:docPart>
    <w:docPart>
      <w:docPartPr>
        <w:name w:val="E8102BD490004A0EA29343641D9C7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62BA3-4091-4298-A0CF-D4F547322977}"/>
      </w:docPartPr>
      <w:docPartBody>
        <w:p w:rsidR="00631F35" w:rsidRDefault="005E16B8">
          <w:pPr>
            <w:pStyle w:val="E8102BD490004A0EA29343641D9C70C4"/>
          </w:pPr>
          <w:r w:rsidRPr="009E4E75">
            <w:rPr>
              <w:rFonts w:asciiTheme="majorHAnsi" w:hAnsiTheme="majorHAnsi"/>
              <w:b/>
              <w:bCs/>
              <w:color w:val="244061" w:themeColor="accent1" w:themeShade="80"/>
              <w:sz w:val="32"/>
              <w:szCs w:val="32"/>
            </w:rPr>
            <w:t>Class Name</w:t>
          </w:r>
        </w:p>
      </w:docPartBody>
    </w:docPart>
    <w:docPart>
      <w:docPartPr>
        <w:name w:val="CCA356A745464D5B863D140F596B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74E1-D40E-4217-830F-AD1964A1660E}"/>
      </w:docPartPr>
      <w:docPartBody>
        <w:p w:rsidR="00631F35" w:rsidRDefault="005E16B8">
          <w:pPr>
            <w:pStyle w:val="CCA356A745464D5B863D140F596B737E"/>
          </w:pPr>
          <w:r w:rsidRPr="008441FB">
            <w:rPr>
              <w:rFonts w:asciiTheme="majorHAnsi" w:hAnsiTheme="majorHAnsi"/>
              <w:b/>
              <w:bCs/>
              <w:color w:val="244061" w:themeColor="accent1" w:themeShade="80"/>
              <w:sz w:val="28"/>
              <w:szCs w:val="28"/>
            </w:rPr>
            <w:t>Report Notebook</w:t>
          </w:r>
        </w:p>
      </w:docPartBody>
    </w:docPart>
    <w:docPart>
      <w:docPartPr>
        <w:name w:val="49C057C5BF0B4381A8599CA2FD2E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E8E2-0DE9-4982-8FEA-0F30560B7F57}"/>
      </w:docPartPr>
      <w:docPartBody>
        <w:p w:rsidR="006B4B47" w:rsidRDefault="00B266C6" w:rsidP="00B266C6">
          <w:pPr>
            <w:pStyle w:val="49C057C5BF0B4381A8599CA2FD2E71C8"/>
          </w:pPr>
          <w:r w:rsidRPr="00453F02">
            <w:rPr>
              <w:rFonts w:asciiTheme="majorHAnsi" w:hAnsiTheme="majorHAnsi"/>
              <w:b/>
              <w:bCs/>
              <w:color w:val="244061" w:themeColor="accent1" w:themeShade="80"/>
              <w:sz w:val="24"/>
              <w:szCs w:val="24"/>
            </w:rPr>
            <w:t>ROOM NUMBER</w:t>
          </w:r>
        </w:p>
      </w:docPartBody>
    </w:docPart>
    <w:docPart>
      <w:docPartPr>
        <w:name w:val="24DC355C330E4282AEDB43E83C97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728F-465C-4523-AD40-13F1D43D018F}"/>
      </w:docPartPr>
      <w:docPartBody>
        <w:p w:rsidR="006B4B47" w:rsidRDefault="00B266C6" w:rsidP="00B266C6">
          <w:pPr>
            <w:pStyle w:val="24DC355C330E4282AEDB43E83C97D2BD"/>
          </w:pPr>
          <w:r w:rsidRPr="00125CD3">
            <w:rPr>
              <w:rFonts w:asciiTheme="majorHAnsi" w:hAnsiTheme="majorHAnsi"/>
              <w:b/>
              <w:bCs/>
              <w:color w:val="244061" w:themeColor="accent1" w:themeShade="80"/>
              <w:sz w:val="36"/>
              <w:szCs w:val="36"/>
            </w:rPr>
            <w:t>STUDENT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F2CB1"/>
    <w:rsid w:val="00087302"/>
    <w:rsid w:val="0009676A"/>
    <w:rsid w:val="000D0D59"/>
    <w:rsid w:val="001E1AD6"/>
    <w:rsid w:val="001E6117"/>
    <w:rsid w:val="00232BD5"/>
    <w:rsid w:val="002C268D"/>
    <w:rsid w:val="00355ECD"/>
    <w:rsid w:val="005E16B8"/>
    <w:rsid w:val="005E72F3"/>
    <w:rsid w:val="006255AD"/>
    <w:rsid w:val="00631F35"/>
    <w:rsid w:val="006B4B47"/>
    <w:rsid w:val="007F2CB1"/>
    <w:rsid w:val="00A45056"/>
    <w:rsid w:val="00AE6679"/>
    <w:rsid w:val="00AF66BE"/>
    <w:rsid w:val="00B266C6"/>
    <w:rsid w:val="00B57B05"/>
    <w:rsid w:val="00CE1718"/>
    <w:rsid w:val="00CE4E15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F35"/>
    <w:rPr>
      <w:color w:val="808080"/>
    </w:rPr>
  </w:style>
  <w:style w:type="paragraph" w:customStyle="1" w:styleId="688C7A0BCB804163B4923F77BDA2D30D">
    <w:name w:val="688C7A0BCB804163B4923F77BDA2D30D"/>
    <w:rsid w:val="00631F35"/>
  </w:style>
  <w:style w:type="paragraph" w:customStyle="1" w:styleId="9F78EE024DB640F8AEFDE88B6130DB91">
    <w:name w:val="9F78EE024DB640F8AEFDE88B6130DB91"/>
    <w:rsid w:val="00631F35"/>
  </w:style>
  <w:style w:type="paragraph" w:customStyle="1" w:styleId="07C99482BF4F4DDCAB8B207400E720B3">
    <w:name w:val="07C99482BF4F4DDCAB8B207400E720B3"/>
    <w:rsid w:val="00631F35"/>
  </w:style>
  <w:style w:type="paragraph" w:customStyle="1" w:styleId="7794E08256244F9DA505804D528CDEF2">
    <w:name w:val="7794E08256244F9DA505804D528CDEF2"/>
    <w:rsid w:val="00631F35"/>
  </w:style>
  <w:style w:type="paragraph" w:customStyle="1" w:styleId="E96D05345EFF418D9BA09F9E7CA97FE3">
    <w:name w:val="E96D05345EFF418D9BA09F9E7CA97FE3"/>
    <w:rsid w:val="00631F35"/>
  </w:style>
  <w:style w:type="paragraph" w:customStyle="1" w:styleId="E8102BD490004A0EA29343641D9C70C4">
    <w:name w:val="E8102BD490004A0EA29343641D9C70C4"/>
    <w:rsid w:val="00631F35"/>
  </w:style>
  <w:style w:type="paragraph" w:customStyle="1" w:styleId="CCA356A745464D5B863D140F596B737E">
    <w:name w:val="CCA356A745464D5B863D140F596B737E"/>
    <w:rsid w:val="00631F35"/>
  </w:style>
  <w:style w:type="paragraph" w:customStyle="1" w:styleId="490AC1AE40D140929859C95E635153AA">
    <w:name w:val="490AC1AE40D140929859C95E635153AA"/>
    <w:rsid w:val="00631F35"/>
  </w:style>
  <w:style w:type="paragraph" w:customStyle="1" w:styleId="07C5A83C65874886B4E1C42E516484A8">
    <w:name w:val="07C5A83C65874886B4E1C42E516484A8"/>
    <w:rsid w:val="00631F35"/>
  </w:style>
  <w:style w:type="paragraph" w:customStyle="1" w:styleId="E4FBE9A3835B4DF8968B5B112703BE98">
    <w:name w:val="E4FBE9A3835B4DF8968B5B112703BE98"/>
    <w:rsid w:val="00631F35"/>
  </w:style>
  <w:style w:type="paragraph" w:customStyle="1" w:styleId="C1CD5B498096418BA70C8553466AB0BC">
    <w:name w:val="C1CD5B498096418BA70C8553466AB0BC"/>
    <w:rsid w:val="00631F35"/>
  </w:style>
  <w:style w:type="paragraph" w:customStyle="1" w:styleId="432572556C7E42CEA0E8E6B053ECD709">
    <w:name w:val="432572556C7E42CEA0E8E6B053ECD709"/>
    <w:rsid w:val="00631F35"/>
  </w:style>
  <w:style w:type="paragraph" w:customStyle="1" w:styleId="B670CEFCCC4F44BA8DA79EB437918C77">
    <w:name w:val="B670CEFCCC4F44BA8DA79EB437918C77"/>
    <w:rsid w:val="00631F35"/>
  </w:style>
  <w:style w:type="paragraph" w:customStyle="1" w:styleId="200E57F6B2C34EA4B4A6BA1B489A9058">
    <w:name w:val="200E57F6B2C34EA4B4A6BA1B489A9058"/>
    <w:rsid w:val="00631F35"/>
  </w:style>
  <w:style w:type="paragraph" w:customStyle="1" w:styleId="D3944AD0DFF14EF9BEAF044E656D0044">
    <w:name w:val="D3944AD0DFF14EF9BEAF044E656D0044"/>
    <w:rsid w:val="00631F35"/>
  </w:style>
  <w:style w:type="paragraph" w:customStyle="1" w:styleId="0C2813DD6EF247FCA4226E96FA753676">
    <w:name w:val="0C2813DD6EF247FCA4226E96FA753676"/>
    <w:rsid w:val="00631F35"/>
  </w:style>
  <w:style w:type="paragraph" w:customStyle="1" w:styleId="729B9BB79C594ECCAAEFC060A5EAF188">
    <w:name w:val="729B9BB79C594ECCAAEFC060A5EAF188"/>
    <w:rsid w:val="00631F35"/>
  </w:style>
  <w:style w:type="paragraph" w:customStyle="1" w:styleId="51AB570BC90E4291AEA29028E6E9489E">
    <w:name w:val="51AB570BC90E4291AEA29028E6E9489E"/>
    <w:rsid w:val="00631F35"/>
  </w:style>
  <w:style w:type="paragraph" w:customStyle="1" w:styleId="C0054834A72D4E219F29018EC5045777">
    <w:name w:val="C0054834A72D4E219F29018EC5045777"/>
    <w:rsid w:val="00631F35"/>
  </w:style>
  <w:style w:type="paragraph" w:customStyle="1" w:styleId="41829EB1CC6445A78087C9FECFC8137D">
    <w:name w:val="41829EB1CC6445A78087C9FECFC8137D"/>
    <w:rsid w:val="00631F35"/>
  </w:style>
  <w:style w:type="paragraph" w:customStyle="1" w:styleId="5C8F84A9DCB14545A2EB301659A3FF53">
    <w:name w:val="5C8F84A9DCB14545A2EB301659A3FF53"/>
    <w:rsid w:val="007F2CB1"/>
  </w:style>
  <w:style w:type="paragraph" w:customStyle="1" w:styleId="7FD53F28FEFD42D181389F44CA118B6B">
    <w:name w:val="7FD53F28FEFD42D181389F44CA118B6B"/>
    <w:rsid w:val="007F2CB1"/>
  </w:style>
  <w:style w:type="paragraph" w:customStyle="1" w:styleId="9E86174B64464F4598B2CBC90D3DB016">
    <w:name w:val="9E86174B64464F4598B2CBC90D3DB016"/>
    <w:rsid w:val="007F2CB1"/>
  </w:style>
  <w:style w:type="paragraph" w:customStyle="1" w:styleId="9DDC2FB7DBD740628D080B5AAFAB0A34">
    <w:name w:val="9DDC2FB7DBD740628D080B5AAFAB0A34"/>
    <w:rsid w:val="007F2CB1"/>
  </w:style>
  <w:style w:type="paragraph" w:customStyle="1" w:styleId="8A36ECD5F69445C2813CB5CCC34A73D0">
    <w:name w:val="8A36ECD5F69445C2813CB5CCC34A73D0"/>
    <w:rsid w:val="007F2CB1"/>
  </w:style>
  <w:style w:type="paragraph" w:customStyle="1" w:styleId="3BB80DF028FC455B9F82DBB187D53CD5">
    <w:name w:val="3BB80DF028FC455B9F82DBB187D53CD5"/>
    <w:rsid w:val="00B266C6"/>
  </w:style>
  <w:style w:type="paragraph" w:customStyle="1" w:styleId="B3C5B230640B4628B3EAD15EC653D1D2">
    <w:name w:val="B3C5B230640B4628B3EAD15EC653D1D2"/>
    <w:rsid w:val="00B266C6"/>
  </w:style>
  <w:style w:type="paragraph" w:customStyle="1" w:styleId="22D27104EB214B80AA61FC125FCB60B0">
    <w:name w:val="22D27104EB214B80AA61FC125FCB60B0"/>
    <w:rsid w:val="00B266C6"/>
  </w:style>
  <w:style w:type="paragraph" w:customStyle="1" w:styleId="9D1181A2327041AAA12073AB2A00AEE7">
    <w:name w:val="9D1181A2327041AAA12073AB2A00AEE7"/>
    <w:rsid w:val="00B266C6"/>
  </w:style>
  <w:style w:type="paragraph" w:customStyle="1" w:styleId="01825849F97442BD9262121982BD09BC">
    <w:name w:val="01825849F97442BD9262121982BD09BC"/>
    <w:rsid w:val="00B266C6"/>
  </w:style>
  <w:style w:type="paragraph" w:customStyle="1" w:styleId="49C057C5BF0B4381A8599CA2FD2E71C8">
    <w:name w:val="49C057C5BF0B4381A8599CA2FD2E71C8"/>
    <w:rsid w:val="00B266C6"/>
  </w:style>
  <w:style w:type="paragraph" w:customStyle="1" w:styleId="24DC355C330E4282AEDB43E83C97D2BD">
    <w:name w:val="24DC355C330E4282AEDB43E83C97D2BD"/>
    <w:rsid w:val="00B266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AD39-A8E8-4D90-BD65-F77A0E672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CC72A-D185-44B8-BB4C-6E09AF1E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StudentNotebook.dotx</Template>
  <TotalTime>314</TotalTime>
  <Pages>3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report notebook kit (cover, binder spine, divider tabs)</vt:lpstr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report notebook kit (cover, binder spine, divider tabs)</dc:title>
  <dc:creator>Toshiba</dc:creator>
  <cp:keywords/>
  <cp:lastModifiedBy>ISOMAse Admin</cp:lastModifiedBy>
  <cp:revision>36</cp:revision>
  <cp:lastPrinted>2018-01-23T08:01:00Z</cp:lastPrinted>
  <dcterms:created xsi:type="dcterms:W3CDTF">2015-02-15T02:52:00Z</dcterms:created>
  <dcterms:modified xsi:type="dcterms:W3CDTF">2018-07-25T12:24:00Z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TC102742549990</vt:lpwstr>
  </property>
</Properties>
</file>